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B6" w:rsidRDefault="002A2BA6">
      <w:pPr>
        <w:pStyle w:val="Adresnadawcy"/>
        <w:rPr>
          <w:rStyle w:val="NazwiskonadawcyZnak"/>
          <w:rFonts w:cs="Times New Roman"/>
          <w:i/>
        </w:rPr>
      </w:pPr>
      <w:r>
        <w:rPr>
          <w:b/>
          <w:bCs/>
          <w:sz w:val="36"/>
          <w:szCs w:val="36"/>
        </w:rPr>
        <w:t>Kowalska Magdalena</w:t>
      </w:r>
    </w:p>
    <w:p w:rsidR="00AF3FB6" w:rsidRDefault="002A2BA6">
      <w:pPr>
        <w:pStyle w:val="Adresnadawcy"/>
      </w:pPr>
      <w:r>
        <w:t>Wyszyńskiego12</w:t>
      </w:r>
    </w:p>
    <w:p w:rsidR="00AF3FB6" w:rsidRDefault="002A2BA6">
      <w:pPr>
        <w:pStyle w:val="Adresnadawcy"/>
      </w:pPr>
      <w:r>
        <w:t>58-260 Bielawa</w:t>
      </w:r>
    </w:p>
    <w:p w:rsidR="00AF3FB6" w:rsidRDefault="002A2BA6">
      <w:pPr>
        <w:pStyle w:val="Adresnadawcy"/>
      </w:pPr>
      <w:r>
        <w:t>123456</w:t>
      </w:r>
    </w:p>
    <w:p w:rsidR="00AF3FB6" w:rsidRDefault="002A2BA6">
      <w:pPr>
        <w:pStyle w:val="Adresnadawcy"/>
      </w:pPr>
      <w:r>
        <w:t>kowalska@wp.pl</w:t>
      </w:r>
    </w:p>
    <w:p w:rsidR="00AF3FB6" w:rsidRDefault="002A2BA6">
      <w:pPr>
        <w:pStyle w:val="Data"/>
      </w:pPr>
      <w:r>
        <w:t>30.03.2012</w:t>
      </w:r>
    </w:p>
    <w:p w:rsidR="00AF3FB6" w:rsidRDefault="002A2BA6">
      <w:pPr>
        <w:pStyle w:val="Adresadresata"/>
      </w:pPr>
      <w:r>
        <w:t>Konieczny Mateusz</w:t>
      </w:r>
    </w:p>
    <w:p w:rsidR="00AF3FB6" w:rsidRDefault="002A2BA6">
      <w:pPr>
        <w:pStyle w:val="Adresadresata"/>
      </w:pPr>
      <w:r>
        <w:t>Pracodawca</w:t>
      </w:r>
    </w:p>
    <w:p w:rsidR="00AF3FB6" w:rsidRDefault="002A2BA6">
      <w:pPr>
        <w:pStyle w:val="Adresadresata"/>
      </w:pPr>
      <w:r>
        <w:t>Seat</w:t>
      </w:r>
    </w:p>
    <w:p w:rsidR="00AF3FB6" w:rsidRDefault="002A2BA6">
      <w:pPr>
        <w:pStyle w:val="Adresadresata"/>
      </w:pPr>
      <w:r>
        <w:t>Konopnicka25</w:t>
      </w:r>
    </w:p>
    <w:p w:rsidR="00AF3FB6" w:rsidRDefault="002A2BA6">
      <w:pPr>
        <w:pStyle w:val="Adresadresata"/>
      </w:pPr>
      <w:r>
        <w:t>58-260 Bielawa</w:t>
      </w:r>
    </w:p>
    <w:p w:rsidR="00AF3FB6" w:rsidRDefault="00AF3FB6">
      <w:pPr>
        <w:pStyle w:val="Zwrotgrzecznociowy"/>
      </w:pPr>
      <w:r>
        <w:t xml:space="preserve">Sz. P. </w:t>
      </w:r>
      <w:r w:rsidR="002A2BA6">
        <w:t>Konieczny Mateusz</w:t>
      </w:r>
      <w:r>
        <w:t>:</w:t>
      </w:r>
    </w:p>
    <w:p w:rsidR="00AF3FB6" w:rsidRDefault="00AF3FB6">
      <w:pPr>
        <w:pStyle w:val="Tekstpodstawowy"/>
      </w:pPr>
      <w:r>
        <w:t xml:space="preserve">Piszę do Państwa w związku z ogłoszeniem opublikowanym w </w:t>
      </w:r>
      <w:r w:rsidR="002A2BA6">
        <w:t>Gazecie Wyborczej</w:t>
      </w:r>
      <w:r>
        <w:t xml:space="preserve"> dotyczącym stanowiska</w:t>
      </w:r>
      <w:r w:rsidR="002A2BA6">
        <w:t xml:space="preserve"> Mechanik Samochodowy</w:t>
      </w:r>
      <w:r>
        <w:t>. Po zapoznaniu się z opisem stanowiska mam pewność, że moje umiejętności oraz entuzjazm wobec techniki w pełni odpowiadają przedstawionym wymaganiom.</w:t>
      </w:r>
    </w:p>
    <w:p w:rsidR="00AF3FB6" w:rsidRDefault="00AF3FB6">
      <w:pPr>
        <w:pStyle w:val="Tekstpodstawowy"/>
      </w:pPr>
      <w:r>
        <w:t>Dysponuję wieloma umiejętnościami, które mogłyby być przydatne w Państwa firmie:</w:t>
      </w:r>
    </w:p>
    <w:p w:rsidR="00AF3FB6" w:rsidRDefault="002A2BA6">
      <w:pPr>
        <w:pStyle w:val="Listapunktowana2"/>
      </w:pPr>
      <w:r>
        <w:t>Naprawa Samochodowa</w:t>
      </w:r>
    </w:p>
    <w:p w:rsidR="002A2BA6" w:rsidRDefault="002A2BA6">
      <w:pPr>
        <w:pStyle w:val="Listapunktowana2"/>
      </w:pPr>
      <w:r>
        <w:t>Elektryka</w:t>
      </w:r>
    </w:p>
    <w:p w:rsidR="002A2BA6" w:rsidRDefault="002A2BA6">
      <w:pPr>
        <w:pStyle w:val="Listapunktowana2"/>
      </w:pPr>
      <w:r>
        <w:t>Mechanizm Samochodu</w:t>
      </w:r>
    </w:p>
    <w:p w:rsidR="002A2BA6" w:rsidRDefault="002A2BA6">
      <w:pPr>
        <w:pStyle w:val="Listapunktowana2"/>
      </w:pPr>
      <w:r>
        <w:t>Silniki</w:t>
      </w:r>
    </w:p>
    <w:p w:rsidR="00AF3FB6" w:rsidRDefault="00AF3FB6" w:rsidP="002A2BA6">
      <w:pPr>
        <w:pStyle w:val="Listapunktowana2"/>
        <w:numPr>
          <w:ilvl w:val="0"/>
          <w:numId w:val="0"/>
        </w:numPr>
        <w:ind w:left="720" w:hanging="360"/>
      </w:pPr>
    </w:p>
    <w:p w:rsidR="00AF3FB6" w:rsidRDefault="00AF3FB6">
      <w:pPr>
        <w:pStyle w:val="Tekstpodstawowy"/>
      </w:pPr>
      <w:r>
        <w:t xml:space="preserve">Bardzo chętnie osobiście przedstawię moje umiejętności podczas rozmowy dotyczącej pracy na oferowanym stanowisku. Jeśli mają Państwo jakieś pytania lub pragną się ze mną spotkać, proszę o kontakt telefoniczny pod numerem </w:t>
      </w:r>
      <w:r w:rsidR="002A2BA6">
        <w:t>123456</w:t>
      </w:r>
      <w:r>
        <w:t xml:space="preserve"> lub za pomocą poczty e-mail: </w:t>
      </w:r>
      <w:r w:rsidR="002A2BA6">
        <w:t>kowalska@wp.pl</w:t>
      </w:r>
      <w:r>
        <w:t>. Załączam mój życiorys. Mam nadzieję, że będą Państwo zainteresowani moją kandydaturą.</w:t>
      </w:r>
    </w:p>
    <w:p w:rsidR="00AF3FB6" w:rsidRDefault="00AF3FB6">
      <w:pPr>
        <w:pStyle w:val="Zwrotpoegnalny"/>
      </w:pPr>
      <w:r>
        <w:t>Z poważaniem</w:t>
      </w:r>
      <w:r w:rsidR="002A2BA6">
        <w:t xml:space="preserve"> Kowalska Magdalena</w:t>
      </w:r>
    </w:p>
    <w:p w:rsidR="00AF3FB6" w:rsidRDefault="002A2BA6">
      <w:pPr>
        <w:pStyle w:val="Podpis"/>
      </w:pPr>
      <w:r>
        <w:t>Kowalska</w:t>
      </w:r>
    </w:p>
    <w:p w:rsidR="00AF3FB6" w:rsidRDefault="00AF3FB6">
      <w:pPr>
        <w:pStyle w:val="DWZacznik"/>
      </w:pPr>
      <w:r>
        <w:t>Załącznik</w:t>
      </w:r>
      <w:r>
        <w:tab/>
      </w:r>
    </w:p>
    <w:sectPr w:rsidR="00AF3FB6" w:rsidSect="00762455">
      <w:pgSz w:w="11907" w:h="16839"/>
      <w:pgMar w:top="1440" w:right="1800" w:bottom="1440" w:left="180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9DE064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3CC76B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/>
  </w:num>
  <w:num w:numId="4">
    <w:abstractNumId w:val="0"/>
  </w:num>
  <w:num w:numId="5">
    <w:abstractNumId w:val="0"/>
  </w:num>
  <w:num w:numId="6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E1448F"/>
    <w:rsid w:val="002A2BA6"/>
    <w:rsid w:val="00762455"/>
    <w:rsid w:val="00A92CB2"/>
    <w:rsid w:val="00AF3FB6"/>
    <w:rsid w:val="00E1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48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istapunktowana2">
    <w:name w:val="List Bullet 2"/>
    <w:basedOn w:val="Normalny"/>
    <w:autoRedefine/>
    <w:pPr>
      <w:numPr>
        <w:numId w:val="3"/>
      </w:numPr>
    </w:pPr>
  </w:style>
  <w:style w:type="paragraph" w:styleId="Listapunktowana3">
    <w:name w:val="List Bullet 3"/>
    <w:basedOn w:val="Normalny"/>
    <w:autoRedefine/>
    <w:pPr>
      <w:numPr>
        <w:numId w:val="6"/>
      </w:numPr>
    </w:pPr>
  </w:style>
  <w:style w:type="paragraph" w:styleId="Zwrotpoegnalny">
    <w:name w:val="Closing"/>
    <w:basedOn w:val="Normalny"/>
    <w:pPr>
      <w:spacing w:after="960"/>
    </w:pPr>
  </w:style>
  <w:style w:type="paragraph" w:styleId="Podpis">
    <w:name w:val="Signature"/>
    <w:basedOn w:val="Normalny"/>
    <w:pPr>
      <w:spacing w:before="960" w:after="240"/>
    </w:pPr>
  </w:style>
  <w:style w:type="paragraph" w:styleId="Tekstpodstawowy">
    <w:name w:val="Body Text"/>
    <w:basedOn w:val="Normalny"/>
    <w:pPr>
      <w:spacing w:before="240" w:after="240"/>
    </w:pPr>
  </w:style>
  <w:style w:type="paragraph" w:styleId="Zwrotgrzecznociowy">
    <w:name w:val="Salutation"/>
    <w:basedOn w:val="Normalny"/>
    <w:next w:val="Normalny"/>
    <w:pPr>
      <w:spacing w:before="480" w:after="240"/>
    </w:pPr>
  </w:style>
  <w:style w:type="paragraph" w:styleId="Data">
    <w:name w:val="Date"/>
    <w:basedOn w:val="Normalny"/>
    <w:next w:val="Normalny"/>
    <w:pPr>
      <w:spacing w:before="480" w:after="48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enderAddressChar">
    <w:name w:val="Sender Address Char"/>
    <w:basedOn w:val="Domylnaczcionkaakapitu"/>
    <w:link w:val="Adresnadawcy"/>
  </w:style>
  <w:style w:type="paragraph" w:customStyle="1" w:styleId="Adresnadawcy">
    <w:name w:val="Adres nadawcy"/>
    <w:basedOn w:val="Normalny"/>
    <w:link w:val="SenderAddressChar"/>
    <w:pPr>
      <w:ind w:left="4320"/>
      <w:jc w:val="right"/>
    </w:pPr>
    <w:rPr>
      <w:rFonts w:ascii="Arial" w:hAnsi="Arial" w:cs="Arial"/>
      <w:i/>
      <w:sz w:val="20"/>
      <w:szCs w:val="20"/>
      <w:lang w:bidi="pl-PL"/>
    </w:rPr>
  </w:style>
  <w:style w:type="paragraph" w:customStyle="1" w:styleId="Adresadresata">
    <w:name w:val="Adres adresata"/>
    <w:basedOn w:val="Normalny"/>
    <w:rPr>
      <w:lang w:bidi="pl-PL"/>
    </w:rPr>
  </w:style>
  <w:style w:type="paragraph" w:customStyle="1" w:styleId="DWZacznik">
    <w:name w:val="DW:/Załącznik"/>
    <w:basedOn w:val="Normalny"/>
    <w:pPr>
      <w:tabs>
        <w:tab w:val="left" w:pos="1440"/>
      </w:tabs>
      <w:spacing w:after="240"/>
      <w:ind w:left="1440" w:hanging="1440"/>
    </w:pPr>
    <w:rPr>
      <w:lang w:bidi="pl-PL"/>
    </w:rPr>
  </w:style>
  <w:style w:type="character" w:customStyle="1" w:styleId="SenderNameChar">
    <w:name w:val="Sender Name Char"/>
    <w:basedOn w:val="Domylnaczcionkaakapitu"/>
    <w:link w:val="Nazwiskonadawcy"/>
  </w:style>
  <w:style w:type="paragraph" w:customStyle="1" w:styleId="Nazwiskonadawcy">
    <w:name w:val="Nazwisko nadawcy"/>
    <w:basedOn w:val="Adresnadawcy"/>
    <w:link w:val="SenderNameChar"/>
    <w:rPr>
      <w:b/>
      <w:bCs/>
      <w:iCs/>
      <w:sz w:val="36"/>
      <w:szCs w:val="36"/>
    </w:rPr>
  </w:style>
  <w:style w:type="paragraph" w:customStyle="1" w:styleId="Informacjedodatkowe">
    <w:name w:val="Informacje dodatkowe"/>
    <w:basedOn w:val="Normalny"/>
    <w:rPr>
      <w:lang w:bidi="pl-PL"/>
    </w:rPr>
  </w:style>
  <w:style w:type="paragraph" w:customStyle="1" w:styleId="SenderAddress">
    <w:name w:val="Sender Address"/>
    <w:basedOn w:val="Normalny"/>
    <w:link w:val="AdresnadawcyZnak"/>
  </w:style>
  <w:style w:type="character" w:customStyle="1" w:styleId="AdresnadawcyZnak">
    <w:name w:val="Adres nadawcy Znak"/>
    <w:basedOn w:val="Domylnaczcionkaakapitu"/>
    <w:link w:val="SenderAddress"/>
    <w:locked/>
    <w:rPr>
      <w:rFonts w:ascii="Arial" w:hAnsi="Arial" w:cs="Arial" w:hint="default"/>
      <w:i/>
      <w:iCs w:val="0"/>
      <w:szCs w:val="24"/>
      <w:lang w:val="pl-PL" w:eastAsia="pl-PL" w:bidi="pl-PL"/>
    </w:rPr>
  </w:style>
  <w:style w:type="paragraph" w:customStyle="1" w:styleId="SenderName">
    <w:name w:val="Sender Name"/>
    <w:basedOn w:val="Normalny"/>
    <w:link w:val="NazwiskonadawcyZnak"/>
  </w:style>
  <w:style w:type="character" w:customStyle="1" w:styleId="NazwiskonadawcyZnak">
    <w:name w:val="Nazwisko nadawcy Znak"/>
    <w:basedOn w:val="AdresnadawcyZnak"/>
    <w:link w:val="SenderName"/>
    <w:locked/>
    <w:rPr>
      <w:b/>
      <w:bCs/>
      <w:iCs/>
      <w:sz w:val="3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rs\Dane%20aplikacji\Microsoft\Templates\Cover%20letter%20in%20response%20to%20technical%20position%20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in response to technical position ad</Template>
  <TotalTime>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2002-02-08T15:09:00Z</cp:lastPrinted>
  <dcterms:created xsi:type="dcterms:W3CDTF">2012-03-31T10:36:00Z</dcterms:created>
  <dcterms:modified xsi:type="dcterms:W3CDTF">2012-03-31T10:36:00Z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TC060914491045</vt:lpwstr>
  </property>
</Properties>
</file>